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欺诈骗保行为举报不予受理决定书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4000" w:firstLineChars="1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医保举不受字〔    〕   号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xxx（单位或个人）：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（单位或个人）于xx年xx月xx日提出的关于         xxx举报事项获悉，经审查，不符合《营口市欺诈骗取医疗保障基金行为举报奖励规定（试行）》第五条之规定，现决定不予受理。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送达方式：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4320" w:firstLineChars="13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医疗保障局（印章）</w:t>
      </w: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注：本文书一式两份，举报人、入卷各一份。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62385"/>
    <w:rsid w:val="1E16238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2019-10-17T05:28:00Z</dcterms:created>
  <dc:creator>海带～</dc:creator>
  <cp:lastModifiedBy>海带～</cp:lastModifiedBy>
  <dcterms:modified xsi:type="dcterms:W3CDTF">2019-10-17T05:28:47Z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